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ayoutTable"/>
        <w:tblpPr w:leftFromText="180" w:rightFromText="180" w:vertAnchor="text" w:tblpY="1"/>
        <w:tblOverlap w:val="never"/>
        <w:tblW w:w="4963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092"/>
        <w:gridCol w:w="2841"/>
      </w:tblGrid>
      <w:tr w:rsidR="008027DD" w14:paraId="4BD9F73B" w14:textId="77777777" w:rsidTr="00AC10A9">
        <w:trPr>
          <w:trHeight w:val="2574"/>
        </w:trPr>
        <w:tc>
          <w:tcPr>
            <w:tcW w:w="3410" w:type="pct"/>
            <w:vAlign w:val="bottom"/>
          </w:tcPr>
          <w:p w14:paraId="4B59205E" w14:textId="21FC24F5" w:rsidR="008027DD" w:rsidRDefault="001B5B41" w:rsidP="001B5B41">
            <w:pPr>
              <w:pStyle w:val="Name"/>
              <w:spacing w:after="60"/>
            </w:pPr>
            <w:r>
              <w:rPr>
                <w:noProof/>
              </w:rPr>
              <w:drawing>
                <wp:inline distT="0" distB="0" distL="0" distR="0" wp14:anchorId="0836E21C" wp14:editId="14F12A47">
                  <wp:extent cx="2138766" cy="9357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85" cy="96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E376592" w14:textId="62D12071" w:rsidR="008027DD" w:rsidRDefault="00AC10A9" w:rsidP="001B5B41">
            <w:pPr>
              <w:pStyle w:val="NoSpacing"/>
            </w:pPr>
            <w:r>
              <w:t xml:space="preserve"> </w:t>
            </w:r>
            <w:r w:rsidR="001B5B41">
              <w:t>15402 N. Nebraska Ave, Ste 200</w:t>
            </w:r>
          </w:p>
          <w:p w14:paraId="0234C0CF" w14:textId="0BD66A9E" w:rsidR="001B5B41" w:rsidRDefault="00AC10A9" w:rsidP="001B5B41">
            <w:pPr>
              <w:pStyle w:val="NoSpacing"/>
            </w:pPr>
            <w:r>
              <w:t xml:space="preserve"> </w:t>
            </w:r>
            <w:r w:rsidR="001B5B41">
              <w:t>Lutz, FL.  33549</w:t>
            </w:r>
          </w:p>
          <w:p w14:paraId="4A739D78" w14:textId="77777777" w:rsidR="00AC10A9" w:rsidRDefault="00AC10A9" w:rsidP="001B5B41">
            <w:pPr>
              <w:pStyle w:val="NoSpacing"/>
            </w:pPr>
            <w:r w:rsidRPr="001B5B41">
              <w:rPr>
                <w:color w:val="950B0B" w:themeColor="accent1" w:themeShade="80"/>
              </w:rPr>
              <w:t xml:space="preserve"> </w:t>
            </w:r>
            <w:r>
              <w:t>813-908-0400</w:t>
            </w:r>
          </w:p>
          <w:p w14:paraId="353BA4BE" w14:textId="36A276A1" w:rsidR="00AC10A9" w:rsidRDefault="00AC10A9" w:rsidP="001B5B41">
            <w:pPr>
              <w:pStyle w:val="NoSpacing"/>
            </w:pPr>
            <w:r>
              <w:t>www.DeArmonCAST.com</w:t>
            </w:r>
          </w:p>
        </w:tc>
        <w:tc>
          <w:tcPr>
            <w:tcW w:w="1590" w:type="pct"/>
            <w:vAlign w:val="bottom"/>
          </w:tcPr>
          <w:p w14:paraId="4C2BEAC2" w14:textId="173ACDEF" w:rsidR="008027DD" w:rsidRDefault="008027DD" w:rsidP="001B5B41">
            <w:pPr>
              <w:pStyle w:val="NoSpacing"/>
            </w:pPr>
          </w:p>
        </w:tc>
      </w:tr>
    </w:tbl>
    <w:p w14:paraId="03EE7BB6" w14:textId="61229F72" w:rsidR="008027DD" w:rsidRDefault="00FF547B">
      <w:pPr>
        <w:pStyle w:val="TableSpa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AB7D" wp14:editId="5F15AA57">
                <wp:simplePos x="0" y="0"/>
                <wp:positionH relativeFrom="column">
                  <wp:posOffset>3017455</wp:posOffset>
                </wp:positionH>
                <wp:positionV relativeFrom="paragraph">
                  <wp:posOffset>256583</wp:posOffset>
                </wp:positionV>
                <wp:extent cx="2649220" cy="709448"/>
                <wp:effectExtent l="0" t="0" r="5080" b="1905"/>
                <wp:wrapNone/>
                <wp:docPr id="3131215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1ADF6" w14:textId="61DF871F" w:rsidR="00FF547B" w:rsidRPr="00FF547B" w:rsidRDefault="00FF547B" w:rsidP="00FF547B">
                            <w:pPr>
                              <w:rPr>
                                <w:rFonts w:asciiTheme="majorHAnsi" w:hAnsiTheme="majorHAnsi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  <w:sz w:val="52"/>
                                <w:szCs w:val="52"/>
                              </w:rPr>
                              <w:t xml:space="preserve">Invoice: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A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20.2pt;width:208.6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" fillcolor="white [3201]" stroked="f" strokeweight=".5pt">
                <v:textbox>
                  <w:txbxContent>
                    <w:p w14:paraId="0981ADF6" w14:textId="61DF871F" w:rsidR="00FF547B" w:rsidRPr="00FF547B" w:rsidRDefault="00FF547B" w:rsidP="00FF547B">
                      <w:pPr>
                        <w:rPr>
                          <w:rFonts w:asciiTheme="majorHAnsi" w:hAnsiTheme="majorHAnsi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  <w:sz w:val="52"/>
                          <w:szCs w:val="52"/>
                        </w:rPr>
                        <w:t xml:space="preserve">Invoice: </w:t>
                      </w:r>
                    </w:p>
                  </w:txbxContent>
                </v:textbox>
              </v:shape>
            </w:pict>
          </mc:Fallback>
        </mc:AlternateContent>
      </w:r>
      <w:r w:rsidR="001B5B41">
        <w:br w:type="textWrapping" w:clear="all"/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995"/>
        <w:gridCol w:w="3004"/>
        <w:gridCol w:w="3001"/>
      </w:tblGrid>
      <w:tr w:rsidR="008027DD" w14:paraId="54BB0BBB" w14:textId="77777777" w:rsidTr="001B5B41">
        <w:tc>
          <w:tcPr>
            <w:tcW w:w="2995" w:type="dxa"/>
            <w:vAlign w:val="bottom"/>
          </w:tcPr>
          <w:p w14:paraId="6F0CB075" w14:textId="77777777" w:rsidR="008027DD" w:rsidRDefault="00883B80">
            <w:pPr>
              <w:pStyle w:val="InvoiceHeading"/>
              <w:spacing w:after="60"/>
            </w:pPr>
            <w:r w:rsidRPr="001B5B41">
              <w:rPr>
                <w:color w:val="950B0B" w:themeColor="accent1" w:themeShade="80"/>
              </w:rPr>
              <w:t>Date</w:t>
            </w:r>
          </w:p>
        </w:tc>
        <w:tc>
          <w:tcPr>
            <w:tcW w:w="3004" w:type="dxa"/>
            <w:vAlign w:val="bottom"/>
          </w:tcPr>
          <w:p w14:paraId="54DA734F" w14:textId="77777777" w:rsidR="008027DD" w:rsidRDefault="00883B80">
            <w:pPr>
              <w:pStyle w:val="InvoiceHeading"/>
              <w:spacing w:after="60"/>
            </w:pPr>
            <w:r w:rsidRPr="001B5B41">
              <w:rPr>
                <w:color w:val="950B0B" w:themeColor="accent1" w:themeShade="80"/>
              </w:rPr>
              <w:t>To</w:t>
            </w:r>
          </w:p>
        </w:tc>
        <w:tc>
          <w:tcPr>
            <w:tcW w:w="3001" w:type="dxa"/>
            <w:vAlign w:val="bottom"/>
          </w:tcPr>
          <w:p w14:paraId="5B8692D0" w14:textId="0679857F" w:rsidR="008027DD" w:rsidRDefault="008027DD">
            <w:pPr>
              <w:pStyle w:val="InvoiceHeading"/>
              <w:spacing w:after="60"/>
            </w:pPr>
          </w:p>
        </w:tc>
      </w:tr>
      <w:tr w:rsidR="008027DD" w14:paraId="13D519B6" w14:textId="77777777" w:rsidTr="001B5B41">
        <w:sdt>
          <w:sdtPr>
            <w:id w:val="-1843920489"/>
            <w:placeholder>
              <w:docPart w:val="432F59979F049846BBB65DF0867DBA7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95" w:type="dxa"/>
                <w:tcMar>
                  <w:bottom w:w="360" w:type="dxa"/>
                </w:tcMar>
              </w:tcPr>
              <w:p w14:paraId="26BDDA6E" w14:textId="4D88E7FC" w:rsidR="008027DD" w:rsidRDefault="00883B80">
                <w:pPr>
                  <w:pStyle w:val="NoSpacing"/>
                </w:pPr>
                <w:r>
                  <w:t>[Click to select date]</w:t>
                </w:r>
              </w:p>
            </w:tc>
          </w:sdtContent>
        </w:sdt>
        <w:tc>
          <w:tcPr>
            <w:tcW w:w="3004" w:type="dxa"/>
            <w:tcMar>
              <w:bottom w:w="360" w:type="dxa"/>
            </w:tcMar>
          </w:tcPr>
          <w:p w14:paraId="5C716B1A" w14:textId="77777777" w:rsidR="008027DD" w:rsidRDefault="00000000">
            <w:pPr>
              <w:pStyle w:val="NoSpacing"/>
            </w:pPr>
            <w:sdt>
              <w:sdtPr>
                <w:id w:val="-190845037"/>
                <w:placeholder>
                  <w:docPart w:val="5E5C75CACDC0964E9395B23F44D4727F"/>
                </w:placeholder>
                <w:temporary/>
                <w:showingPlcHdr/>
                <w15:appearance w15:val="hidden"/>
                <w:text w:multiLine="1"/>
              </w:sdtPr>
              <w:sdtContent>
                <w:r w:rsidR="00883B80">
                  <w:t>[Name]</w:t>
                </w:r>
                <w:r w:rsidR="00883B80">
                  <w:br/>
                  <w:t>[Address]</w:t>
                </w:r>
                <w:r w:rsidR="00883B80">
                  <w:br/>
                  <w:t>[City, ST  ZIP Code]</w:t>
                </w:r>
              </w:sdtContent>
            </w:sdt>
          </w:p>
        </w:tc>
        <w:tc>
          <w:tcPr>
            <w:tcW w:w="3001" w:type="dxa"/>
            <w:tcMar>
              <w:bottom w:w="360" w:type="dxa"/>
            </w:tcMar>
          </w:tcPr>
          <w:p w14:paraId="0626A6AE" w14:textId="3AE438DC" w:rsidR="008027DD" w:rsidRDefault="008027DD">
            <w:pPr>
              <w:pStyle w:val="NoSpacing"/>
            </w:pPr>
          </w:p>
        </w:tc>
      </w:tr>
    </w:tbl>
    <w:p w14:paraId="742571BC" w14:textId="326336C7" w:rsidR="008027DD" w:rsidRDefault="008027DD">
      <w:pPr>
        <w:pStyle w:val="InvoiceText"/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154"/>
        <w:gridCol w:w="3175"/>
        <w:gridCol w:w="2336"/>
        <w:gridCol w:w="2335"/>
      </w:tblGrid>
      <w:tr w:rsidR="008027DD" w14:paraId="6C33C1E4" w14:textId="77777777" w:rsidTr="001B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41" w:type="pct"/>
            <w:shd w:val="clear" w:color="auto" w:fill="C00000"/>
          </w:tcPr>
          <w:p w14:paraId="5B89209F" w14:textId="5CDA14BA" w:rsidR="008027DD" w:rsidRDefault="00883B80">
            <w:r>
              <w:t>Quantity</w:t>
            </w:r>
          </w:p>
        </w:tc>
        <w:tc>
          <w:tcPr>
            <w:tcW w:w="1764" w:type="pct"/>
            <w:shd w:val="clear" w:color="auto" w:fill="C00000"/>
          </w:tcPr>
          <w:p w14:paraId="36B5602F" w14:textId="77777777" w:rsidR="008027DD" w:rsidRDefault="00883B80">
            <w:r>
              <w:t>Description</w:t>
            </w:r>
          </w:p>
        </w:tc>
        <w:tc>
          <w:tcPr>
            <w:tcW w:w="1298" w:type="pct"/>
            <w:shd w:val="clear" w:color="auto" w:fill="C00000"/>
          </w:tcPr>
          <w:p w14:paraId="6737BE8B" w14:textId="77777777" w:rsidR="008027DD" w:rsidRDefault="00883B80">
            <w:pPr>
              <w:jc w:val="right"/>
            </w:pPr>
            <w:r>
              <w:t>Unit Price</w:t>
            </w:r>
          </w:p>
        </w:tc>
        <w:tc>
          <w:tcPr>
            <w:tcW w:w="1297" w:type="pct"/>
            <w:shd w:val="clear" w:color="auto" w:fill="C00000"/>
          </w:tcPr>
          <w:p w14:paraId="6095C1AC" w14:textId="77777777" w:rsidR="008027DD" w:rsidRDefault="00883B80">
            <w:pPr>
              <w:jc w:val="right"/>
            </w:pPr>
            <w:r>
              <w:t>Total</w:t>
            </w:r>
          </w:p>
        </w:tc>
      </w:tr>
      <w:tr w:rsidR="008027DD" w14:paraId="0D5F7058" w14:textId="77777777" w:rsidTr="008027DD">
        <w:trPr>
          <w:trHeight w:val="360"/>
        </w:trPr>
        <w:tc>
          <w:tcPr>
            <w:tcW w:w="641" w:type="pct"/>
            <w:tcBorders>
              <w:top w:val="nil"/>
              <w:bottom w:val="single" w:sz="4" w:space="0" w:color="9B9482" w:themeColor="text2" w:themeTint="99"/>
            </w:tcBorders>
          </w:tcPr>
          <w:p w14:paraId="18A242F0" w14:textId="3B634706" w:rsidR="008027DD" w:rsidRDefault="001B5B41">
            <w:r>
              <w:t>1</w:t>
            </w:r>
          </w:p>
        </w:tc>
        <w:tc>
          <w:tcPr>
            <w:tcW w:w="1764" w:type="pct"/>
            <w:tcBorders>
              <w:top w:val="nil"/>
              <w:bottom w:val="single" w:sz="4" w:space="0" w:color="9B9482" w:themeColor="text2" w:themeTint="99"/>
            </w:tcBorders>
          </w:tcPr>
          <w:p w14:paraId="23EEB573" w14:textId="019B9E03" w:rsidR="008027DD" w:rsidRDefault="008F6210">
            <w:r>
              <w:t>Class</w:t>
            </w:r>
          </w:p>
        </w:tc>
        <w:tc>
          <w:tcPr>
            <w:tcW w:w="1298" w:type="pct"/>
            <w:tcBorders>
              <w:top w:val="nil"/>
              <w:bottom w:val="single" w:sz="4" w:space="0" w:color="9B9482" w:themeColor="text2" w:themeTint="99"/>
            </w:tcBorders>
          </w:tcPr>
          <w:p w14:paraId="17B3C277" w14:textId="28B4C68F" w:rsidR="008027DD" w:rsidRDefault="008F6210">
            <w:pPr>
              <w:jc w:val="right"/>
            </w:pPr>
            <w:r>
              <w:t>0.00</w:t>
            </w:r>
          </w:p>
        </w:tc>
        <w:tc>
          <w:tcPr>
            <w:tcW w:w="1297" w:type="pct"/>
            <w:tcBorders>
              <w:top w:val="nil"/>
              <w:bottom w:val="single" w:sz="4" w:space="0" w:color="9B9482" w:themeColor="text2" w:themeTint="99"/>
            </w:tcBorders>
          </w:tcPr>
          <w:p w14:paraId="6637FFDB" w14:textId="7125CB24" w:rsidR="008027DD" w:rsidRDefault="008F6210">
            <w:pPr>
              <w:jc w:val="right"/>
            </w:pPr>
            <w:r>
              <w:t>0.00</w:t>
            </w:r>
          </w:p>
        </w:tc>
      </w:tr>
      <w:tr w:rsidR="008027DD" w14:paraId="0872D60E" w14:textId="77777777" w:rsidTr="008027DD">
        <w:trPr>
          <w:trHeight w:val="360"/>
        </w:trPr>
        <w:tc>
          <w:tcPr>
            <w:tcW w:w="641" w:type="pct"/>
            <w:tcBorders>
              <w:top w:val="single" w:sz="4" w:space="0" w:color="9B9482" w:themeColor="text2" w:themeTint="99"/>
            </w:tcBorders>
          </w:tcPr>
          <w:p w14:paraId="21659625" w14:textId="77777777" w:rsidR="008027DD" w:rsidRDefault="008027DD"/>
        </w:tc>
        <w:tc>
          <w:tcPr>
            <w:tcW w:w="1764" w:type="pct"/>
            <w:tcBorders>
              <w:top w:val="single" w:sz="4" w:space="0" w:color="9B9482" w:themeColor="text2" w:themeTint="99"/>
            </w:tcBorders>
          </w:tcPr>
          <w:p w14:paraId="513DC96E" w14:textId="77777777" w:rsidR="008027DD" w:rsidRDefault="008027DD"/>
        </w:tc>
        <w:tc>
          <w:tcPr>
            <w:tcW w:w="1298" w:type="pct"/>
            <w:tcBorders>
              <w:top w:val="single" w:sz="4" w:space="0" w:color="9B9482" w:themeColor="text2" w:themeTint="99"/>
            </w:tcBorders>
          </w:tcPr>
          <w:p w14:paraId="4A655F72" w14:textId="77777777" w:rsidR="008027DD" w:rsidRDefault="008027DD">
            <w:pPr>
              <w:jc w:val="right"/>
            </w:pPr>
          </w:p>
        </w:tc>
        <w:tc>
          <w:tcPr>
            <w:tcW w:w="1297" w:type="pct"/>
            <w:tcBorders>
              <w:top w:val="single" w:sz="4" w:space="0" w:color="9B9482" w:themeColor="text2" w:themeTint="99"/>
            </w:tcBorders>
          </w:tcPr>
          <w:p w14:paraId="2E0B7421" w14:textId="77777777" w:rsidR="008027DD" w:rsidRDefault="008027DD">
            <w:pPr>
              <w:jc w:val="right"/>
            </w:pPr>
          </w:p>
        </w:tc>
      </w:tr>
      <w:tr w:rsidR="008027DD" w14:paraId="2491C488" w14:textId="77777777" w:rsidTr="008027DD">
        <w:trPr>
          <w:trHeight w:val="360"/>
        </w:trPr>
        <w:tc>
          <w:tcPr>
            <w:tcW w:w="641" w:type="pct"/>
          </w:tcPr>
          <w:p w14:paraId="388A962D" w14:textId="77777777" w:rsidR="008027DD" w:rsidRDefault="008027DD"/>
        </w:tc>
        <w:tc>
          <w:tcPr>
            <w:tcW w:w="1764" w:type="pct"/>
          </w:tcPr>
          <w:p w14:paraId="37B013F1" w14:textId="77777777" w:rsidR="008027DD" w:rsidRDefault="008027DD"/>
        </w:tc>
        <w:tc>
          <w:tcPr>
            <w:tcW w:w="1298" w:type="pct"/>
          </w:tcPr>
          <w:p w14:paraId="78F9C4FC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2106FFD8" w14:textId="77777777" w:rsidR="008027DD" w:rsidRDefault="008027DD">
            <w:pPr>
              <w:jc w:val="right"/>
            </w:pPr>
          </w:p>
        </w:tc>
      </w:tr>
      <w:tr w:rsidR="008027DD" w14:paraId="7AB48D95" w14:textId="77777777" w:rsidTr="008027DD">
        <w:trPr>
          <w:trHeight w:val="360"/>
        </w:trPr>
        <w:tc>
          <w:tcPr>
            <w:tcW w:w="641" w:type="pct"/>
          </w:tcPr>
          <w:p w14:paraId="072D5EB1" w14:textId="77777777" w:rsidR="008027DD" w:rsidRDefault="008027DD"/>
        </w:tc>
        <w:tc>
          <w:tcPr>
            <w:tcW w:w="1764" w:type="pct"/>
          </w:tcPr>
          <w:p w14:paraId="72965223" w14:textId="77777777" w:rsidR="008027DD" w:rsidRDefault="008027DD"/>
        </w:tc>
        <w:tc>
          <w:tcPr>
            <w:tcW w:w="1298" w:type="pct"/>
          </w:tcPr>
          <w:p w14:paraId="0BD9FE81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45056305" w14:textId="77777777" w:rsidR="008027DD" w:rsidRDefault="008027DD">
            <w:pPr>
              <w:jc w:val="right"/>
            </w:pPr>
          </w:p>
        </w:tc>
      </w:tr>
      <w:tr w:rsidR="008027DD" w14:paraId="64234377" w14:textId="77777777" w:rsidTr="008027DD">
        <w:trPr>
          <w:trHeight w:val="360"/>
        </w:trPr>
        <w:tc>
          <w:tcPr>
            <w:tcW w:w="641" w:type="pct"/>
          </w:tcPr>
          <w:p w14:paraId="7BA87401" w14:textId="77777777" w:rsidR="008027DD" w:rsidRDefault="008027DD"/>
        </w:tc>
        <w:tc>
          <w:tcPr>
            <w:tcW w:w="1764" w:type="pct"/>
          </w:tcPr>
          <w:p w14:paraId="08773357" w14:textId="77777777" w:rsidR="008027DD" w:rsidRDefault="008027DD"/>
        </w:tc>
        <w:tc>
          <w:tcPr>
            <w:tcW w:w="1298" w:type="pct"/>
          </w:tcPr>
          <w:p w14:paraId="5FF95683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7B78CB7C" w14:textId="77777777" w:rsidR="008027DD" w:rsidRDefault="008027DD">
            <w:pPr>
              <w:jc w:val="right"/>
            </w:pPr>
          </w:p>
        </w:tc>
      </w:tr>
      <w:tr w:rsidR="008027DD" w14:paraId="34964095" w14:textId="77777777" w:rsidTr="008027DD">
        <w:trPr>
          <w:trHeight w:val="360"/>
        </w:trPr>
        <w:tc>
          <w:tcPr>
            <w:tcW w:w="641" w:type="pct"/>
          </w:tcPr>
          <w:p w14:paraId="37E009F7" w14:textId="77777777" w:rsidR="008027DD" w:rsidRDefault="008027DD"/>
        </w:tc>
        <w:tc>
          <w:tcPr>
            <w:tcW w:w="1764" w:type="pct"/>
          </w:tcPr>
          <w:p w14:paraId="28EB2B7D" w14:textId="77777777" w:rsidR="008027DD" w:rsidRDefault="008027DD"/>
        </w:tc>
        <w:tc>
          <w:tcPr>
            <w:tcW w:w="1298" w:type="pct"/>
          </w:tcPr>
          <w:p w14:paraId="60F01D52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76A1B47E" w14:textId="77777777" w:rsidR="008027DD" w:rsidRDefault="008027DD">
            <w:pPr>
              <w:jc w:val="right"/>
            </w:pPr>
          </w:p>
        </w:tc>
      </w:tr>
      <w:tr w:rsidR="008027DD" w14:paraId="1F1AD3DB" w14:textId="77777777" w:rsidTr="008027DD">
        <w:trPr>
          <w:trHeight w:val="360"/>
        </w:trPr>
        <w:tc>
          <w:tcPr>
            <w:tcW w:w="641" w:type="pct"/>
          </w:tcPr>
          <w:p w14:paraId="033862E2" w14:textId="77777777" w:rsidR="008027DD" w:rsidRDefault="008027DD"/>
        </w:tc>
        <w:tc>
          <w:tcPr>
            <w:tcW w:w="1764" w:type="pct"/>
          </w:tcPr>
          <w:p w14:paraId="253627E8" w14:textId="77777777" w:rsidR="008027DD" w:rsidRDefault="008027DD"/>
        </w:tc>
        <w:tc>
          <w:tcPr>
            <w:tcW w:w="1298" w:type="pct"/>
          </w:tcPr>
          <w:p w14:paraId="29A5C4C7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577ADA70" w14:textId="77777777" w:rsidR="008027DD" w:rsidRDefault="008027DD">
            <w:pPr>
              <w:jc w:val="right"/>
            </w:pPr>
          </w:p>
        </w:tc>
      </w:tr>
      <w:tr w:rsidR="008027DD" w14:paraId="0C6F7FD5" w14:textId="77777777" w:rsidTr="008027DD">
        <w:trPr>
          <w:trHeight w:val="360"/>
        </w:trPr>
        <w:tc>
          <w:tcPr>
            <w:tcW w:w="641" w:type="pct"/>
          </w:tcPr>
          <w:p w14:paraId="633E31E0" w14:textId="77777777" w:rsidR="008027DD" w:rsidRDefault="008027DD"/>
        </w:tc>
        <w:tc>
          <w:tcPr>
            <w:tcW w:w="1764" w:type="pct"/>
          </w:tcPr>
          <w:p w14:paraId="640C5CDA" w14:textId="77777777" w:rsidR="008027DD" w:rsidRDefault="008027DD"/>
        </w:tc>
        <w:tc>
          <w:tcPr>
            <w:tcW w:w="1298" w:type="pct"/>
          </w:tcPr>
          <w:p w14:paraId="49530869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11768F98" w14:textId="77777777" w:rsidR="008027DD" w:rsidRDefault="008027DD">
            <w:pPr>
              <w:jc w:val="right"/>
            </w:pPr>
          </w:p>
        </w:tc>
      </w:tr>
      <w:tr w:rsidR="008027DD" w14:paraId="66C039E5" w14:textId="77777777" w:rsidTr="008027DD">
        <w:trPr>
          <w:trHeight w:val="360"/>
        </w:trPr>
        <w:tc>
          <w:tcPr>
            <w:tcW w:w="641" w:type="pct"/>
          </w:tcPr>
          <w:p w14:paraId="2C87B80A" w14:textId="77777777" w:rsidR="008027DD" w:rsidRDefault="008027DD"/>
        </w:tc>
        <w:tc>
          <w:tcPr>
            <w:tcW w:w="1764" w:type="pct"/>
          </w:tcPr>
          <w:p w14:paraId="6DAC312B" w14:textId="77777777" w:rsidR="008027DD" w:rsidRDefault="008027DD"/>
        </w:tc>
        <w:tc>
          <w:tcPr>
            <w:tcW w:w="1298" w:type="pct"/>
          </w:tcPr>
          <w:p w14:paraId="01E74126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1FBB1278" w14:textId="77777777" w:rsidR="008027DD" w:rsidRDefault="008027DD">
            <w:pPr>
              <w:jc w:val="right"/>
            </w:pPr>
          </w:p>
        </w:tc>
      </w:tr>
      <w:tr w:rsidR="008027DD" w14:paraId="010392D1" w14:textId="77777777" w:rsidTr="008027DD">
        <w:trPr>
          <w:trHeight w:val="360"/>
        </w:trPr>
        <w:tc>
          <w:tcPr>
            <w:tcW w:w="641" w:type="pct"/>
          </w:tcPr>
          <w:p w14:paraId="7779EECA" w14:textId="77777777" w:rsidR="008027DD" w:rsidRDefault="008027DD"/>
        </w:tc>
        <w:tc>
          <w:tcPr>
            <w:tcW w:w="1764" w:type="pct"/>
          </w:tcPr>
          <w:p w14:paraId="1BCAAB1A" w14:textId="77777777" w:rsidR="008027DD" w:rsidRDefault="008027DD"/>
        </w:tc>
        <w:tc>
          <w:tcPr>
            <w:tcW w:w="1298" w:type="pct"/>
          </w:tcPr>
          <w:p w14:paraId="4912D7B1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72E97392" w14:textId="77777777" w:rsidR="008027DD" w:rsidRDefault="008027DD">
            <w:pPr>
              <w:jc w:val="right"/>
            </w:pPr>
          </w:p>
        </w:tc>
      </w:tr>
      <w:tr w:rsidR="008027DD" w14:paraId="5599CC62" w14:textId="77777777" w:rsidTr="008027DD">
        <w:trPr>
          <w:trHeight w:val="360"/>
        </w:trPr>
        <w:tc>
          <w:tcPr>
            <w:tcW w:w="641" w:type="pct"/>
          </w:tcPr>
          <w:p w14:paraId="01240943" w14:textId="77777777" w:rsidR="008027DD" w:rsidRDefault="008027DD"/>
        </w:tc>
        <w:tc>
          <w:tcPr>
            <w:tcW w:w="1764" w:type="pct"/>
          </w:tcPr>
          <w:p w14:paraId="5E83FEB2" w14:textId="77777777" w:rsidR="008027DD" w:rsidRDefault="008027DD"/>
        </w:tc>
        <w:tc>
          <w:tcPr>
            <w:tcW w:w="1298" w:type="pct"/>
          </w:tcPr>
          <w:p w14:paraId="08CED037" w14:textId="77777777" w:rsidR="008027DD" w:rsidRDefault="008027DD">
            <w:pPr>
              <w:jc w:val="right"/>
            </w:pPr>
          </w:p>
        </w:tc>
        <w:tc>
          <w:tcPr>
            <w:tcW w:w="1297" w:type="pct"/>
          </w:tcPr>
          <w:p w14:paraId="0116752C" w14:textId="77777777" w:rsidR="008027DD" w:rsidRDefault="008027DD">
            <w:pPr>
              <w:jc w:val="right"/>
            </w:pPr>
          </w:p>
        </w:tc>
      </w:tr>
      <w:tr w:rsidR="008027DD" w14:paraId="2D4EA95E" w14:textId="77777777" w:rsidTr="008027DD">
        <w:trPr>
          <w:trHeight w:val="360"/>
        </w:trPr>
        <w:tc>
          <w:tcPr>
            <w:tcW w:w="641" w:type="pct"/>
          </w:tcPr>
          <w:p w14:paraId="0842BCAC" w14:textId="77777777" w:rsidR="008027DD" w:rsidRDefault="008027DD"/>
        </w:tc>
        <w:tc>
          <w:tcPr>
            <w:tcW w:w="1764" w:type="pct"/>
          </w:tcPr>
          <w:p w14:paraId="034CD51A" w14:textId="77777777" w:rsidR="008027DD" w:rsidRDefault="008027DD"/>
        </w:tc>
        <w:tc>
          <w:tcPr>
            <w:tcW w:w="1298" w:type="pct"/>
          </w:tcPr>
          <w:p w14:paraId="3597E5EB" w14:textId="77777777" w:rsidR="008027DD" w:rsidRDefault="00883B80">
            <w:pPr>
              <w:jc w:val="right"/>
            </w:pPr>
            <w:r>
              <w:t>Subtotal</w:t>
            </w:r>
          </w:p>
        </w:tc>
        <w:tc>
          <w:tcPr>
            <w:tcW w:w="1297" w:type="pct"/>
          </w:tcPr>
          <w:p w14:paraId="1F5C26F1" w14:textId="77777777" w:rsidR="008027DD" w:rsidRDefault="008027DD">
            <w:pPr>
              <w:jc w:val="right"/>
            </w:pPr>
          </w:p>
        </w:tc>
      </w:tr>
      <w:tr w:rsidR="008027DD" w14:paraId="70D06392" w14:textId="77777777" w:rsidTr="008027DD">
        <w:trPr>
          <w:trHeight w:val="360"/>
        </w:trPr>
        <w:tc>
          <w:tcPr>
            <w:tcW w:w="641" w:type="pct"/>
          </w:tcPr>
          <w:p w14:paraId="3DC44F5E" w14:textId="77777777" w:rsidR="008027DD" w:rsidRDefault="008027DD"/>
        </w:tc>
        <w:tc>
          <w:tcPr>
            <w:tcW w:w="1764" w:type="pct"/>
          </w:tcPr>
          <w:p w14:paraId="2F25A948" w14:textId="77777777" w:rsidR="008027DD" w:rsidRDefault="008027DD"/>
        </w:tc>
        <w:tc>
          <w:tcPr>
            <w:tcW w:w="1298" w:type="pct"/>
          </w:tcPr>
          <w:p w14:paraId="52DC0AB8" w14:textId="77777777" w:rsidR="008027DD" w:rsidRDefault="00883B80">
            <w:pPr>
              <w:jc w:val="right"/>
            </w:pPr>
            <w:r>
              <w:t>Sales Tax</w:t>
            </w:r>
          </w:p>
        </w:tc>
        <w:tc>
          <w:tcPr>
            <w:tcW w:w="1297" w:type="pct"/>
          </w:tcPr>
          <w:p w14:paraId="5E940D55" w14:textId="527CE624" w:rsidR="008027DD" w:rsidRDefault="00AC10A9">
            <w:pPr>
              <w:jc w:val="right"/>
            </w:pPr>
            <w:r>
              <w:t>n/a</w:t>
            </w:r>
          </w:p>
        </w:tc>
      </w:tr>
      <w:tr w:rsidR="008027DD" w14:paraId="24FE3480" w14:textId="77777777" w:rsidTr="0064684E">
        <w:trPr>
          <w:trHeight w:val="360"/>
        </w:trPr>
        <w:tc>
          <w:tcPr>
            <w:tcW w:w="641" w:type="pct"/>
            <w:tcBorders>
              <w:bottom w:val="single" w:sz="4" w:space="0" w:color="F79595" w:themeColor="accent1" w:themeTint="99"/>
            </w:tcBorders>
          </w:tcPr>
          <w:p w14:paraId="0588D540" w14:textId="77777777" w:rsidR="008027DD" w:rsidRDefault="008027DD"/>
        </w:tc>
        <w:tc>
          <w:tcPr>
            <w:tcW w:w="1764" w:type="pct"/>
            <w:tcBorders>
              <w:bottom w:val="single" w:sz="4" w:space="0" w:color="F79595" w:themeColor="accent1" w:themeTint="99"/>
            </w:tcBorders>
          </w:tcPr>
          <w:p w14:paraId="6D699971" w14:textId="77777777" w:rsidR="008027DD" w:rsidRDefault="008027DD"/>
        </w:tc>
        <w:tc>
          <w:tcPr>
            <w:tcW w:w="1298" w:type="pct"/>
            <w:tcBorders>
              <w:bottom w:val="single" w:sz="4" w:space="0" w:color="F79595" w:themeColor="accent1" w:themeTint="99"/>
            </w:tcBorders>
          </w:tcPr>
          <w:p w14:paraId="07306FCD" w14:textId="77777777" w:rsidR="008027DD" w:rsidRDefault="00883B80">
            <w:pPr>
              <w:jc w:val="right"/>
            </w:pPr>
            <w:r>
              <w:t>Shipping &amp; Handling</w:t>
            </w:r>
          </w:p>
        </w:tc>
        <w:tc>
          <w:tcPr>
            <w:tcW w:w="1297" w:type="pct"/>
            <w:tcBorders>
              <w:bottom w:val="single" w:sz="4" w:space="0" w:color="F79595" w:themeColor="accent1" w:themeTint="99"/>
            </w:tcBorders>
          </w:tcPr>
          <w:p w14:paraId="683DC6BD" w14:textId="77777777" w:rsidR="008027DD" w:rsidRDefault="008027DD">
            <w:pPr>
              <w:jc w:val="right"/>
            </w:pPr>
          </w:p>
        </w:tc>
      </w:tr>
      <w:tr w:rsidR="008027DD" w14:paraId="5DAD2E0A" w14:textId="77777777" w:rsidTr="00802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1" w:type="pct"/>
            <w:tcBorders>
              <w:top w:val="single" w:sz="4" w:space="0" w:color="F79595" w:themeColor="accent1" w:themeTint="99"/>
            </w:tcBorders>
          </w:tcPr>
          <w:p w14:paraId="4730E54C" w14:textId="77777777" w:rsidR="008027DD" w:rsidRDefault="008027DD"/>
        </w:tc>
        <w:tc>
          <w:tcPr>
            <w:tcW w:w="1764" w:type="pct"/>
            <w:tcBorders>
              <w:top w:val="single" w:sz="4" w:space="0" w:color="F79595" w:themeColor="accent1" w:themeTint="99"/>
            </w:tcBorders>
          </w:tcPr>
          <w:p w14:paraId="39D9636F" w14:textId="77777777" w:rsidR="008027DD" w:rsidRDefault="008027DD"/>
        </w:tc>
        <w:tc>
          <w:tcPr>
            <w:tcW w:w="1298" w:type="pct"/>
            <w:tcBorders>
              <w:top w:val="single" w:sz="4" w:space="0" w:color="F79595" w:themeColor="accent1" w:themeTint="99"/>
            </w:tcBorders>
          </w:tcPr>
          <w:p w14:paraId="63C87675" w14:textId="59D4C455" w:rsidR="008027DD" w:rsidRDefault="00883B80">
            <w:r>
              <w:t xml:space="preserve">Total Due </w:t>
            </w:r>
          </w:p>
        </w:tc>
        <w:tc>
          <w:tcPr>
            <w:tcW w:w="1297" w:type="pct"/>
            <w:tcBorders>
              <w:top w:val="single" w:sz="4" w:space="0" w:color="F79595" w:themeColor="accent1" w:themeTint="99"/>
            </w:tcBorders>
          </w:tcPr>
          <w:p w14:paraId="1C755E3E" w14:textId="082AC03F" w:rsidR="008027DD" w:rsidRDefault="008F6210">
            <w:r>
              <w:t>0.00</w:t>
            </w:r>
          </w:p>
        </w:tc>
      </w:tr>
    </w:tbl>
    <w:p w14:paraId="57CC1457" w14:textId="77777777" w:rsidR="008027DD" w:rsidRPr="001B5B41" w:rsidRDefault="00883B80">
      <w:pPr>
        <w:pStyle w:val="Closing"/>
        <w:rPr>
          <w:color w:val="950B0B" w:themeColor="accent1" w:themeShade="80"/>
        </w:rPr>
      </w:pPr>
      <w:r w:rsidRPr="001B5B41">
        <w:rPr>
          <w:color w:val="950B0B" w:themeColor="accent1" w:themeShade="80"/>
        </w:rPr>
        <w:t>Thank you for your business!</w:t>
      </w:r>
    </w:p>
    <w:sectPr w:rsidR="008027DD" w:rsidRPr="001B5B41">
      <w:footerReference w:type="default" r:id="rId11"/>
      <w:footerReference w:type="first" r:id="rId12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90E3" w14:textId="77777777" w:rsidR="00762464" w:rsidRDefault="00762464">
      <w:pPr>
        <w:spacing w:before="0" w:after="0"/>
      </w:pPr>
      <w:r>
        <w:separator/>
      </w:r>
    </w:p>
  </w:endnote>
  <w:endnote w:type="continuationSeparator" w:id="0">
    <w:p w14:paraId="3EED12A6" w14:textId="77777777" w:rsidR="00762464" w:rsidRDefault="007624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118A" w14:textId="77777777" w:rsidR="008027DD" w:rsidRDefault="00883B80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51F7" w14:textId="79EA619D" w:rsidR="00ED690B" w:rsidRDefault="00ED690B">
    <w:pPr>
      <w:pStyle w:val="Footer"/>
    </w:pPr>
    <w:r>
      <w:t>Please note: Fees are non-refundable after the second day of class.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385B" w14:textId="77777777" w:rsidR="00762464" w:rsidRDefault="00762464">
      <w:pPr>
        <w:spacing w:before="0" w:after="0"/>
      </w:pPr>
      <w:r>
        <w:separator/>
      </w:r>
    </w:p>
  </w:footnote>
  <w:footnote w:type="continuationSeparator" w:id="0">
    <w:p w14:paraId="47127ADD" w14:textId="77777777" w:rsidR="00762464" w:rsidRDefault="0076246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41"/>
    <w:rsid w:val="00125FD3"/>
    <w:rsid w:val="001B5B41"/>
    <w:rsid w:val="003C5CE1"/>
    <w:rsid w:val="0064684E"/>
    <w:rsid w:val="00762464"/>
    <w:rsid w:val="008027DD"/>
    <w:rsid w:val="00814376"/>
    <w:rsid w:val="00883B80"/>
    <w:rsid w:val="008F6210"/>
    <w:rsid w:val="00AC10A9"/>
    <w:rsid w:val="00AF3802"/>
    <w:rsid w:val="00D552EB"/>
    <w:rsid w:val="00E854B9"/>
    <w:rsid w:val="00ED690B"/>
    <w:rsid w:val="00FE3815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2F8DA8"/>
  <w15:chartTrackingRefBased/>
  <w15:docId w15:val="{96782FD0-BAC9-5F49-BE98-B57885F6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F24F4F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B5B41"/>
    <w:rPr>
      <w:color w:val="4C48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mperrault/Library/Containers/com.microsoft.Word/Data/Library/Application%20Support/Microsoft/Office/16.0/DTS/Search/%7b07BA26BD-7200-4B47-B83B-B691F8307FAB%7dtf0290148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2F59979F049846BBB65DF0867D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4530-8C11-E247-B5D6-F7D0C75D0AA9}"/>
      </w:docPartPr>
      <w:docPartBody>
        <w:p w:rsidR="004C2F97" w:rsidRDefault="009F2A5E">
          <w:pPr>
            <w:pStyle w:val="432F59979F049846BBB65DF0867DBA76"/>
          </w:pPr>
          <w:r>
            <w:t>[Click to select date]</w:t>
          </w:r>
        </w:p>
      </w:docPartBody>
    </w:docPart>
    <w:docPart>
      <w:docPartPr>
        <w:name w:val="5E5C75CACDC0964E9395B23F44D4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DA89-7AF5-1042-9671-7B61ECA8F7B3}"/>
      </w:docPartPr>
      <w:docPartBody>
        <w:p w:rsidR="004C2F97" w:rsidRDefault="009F2A5E">
          <w:pPr>
            <w:pStyle w:val="5E5C75CACDC0964E9395B23F44D4727F"/>
          </w:pPr>
          <w:r>
            <w:t>[Name]</w:t>
          </w:r>
          <w:r>
            <w:br/>
            <w:t>[Address]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BB"/>
    <w:rsid w:val="004C2F97"/>
    <w:rsid w:val="0057567A"/>
    <w:rsid w:val="00906DBB"/>
    <w:rsid w:val="009F2A5E"/>
    <w:rsid w:val="00AD4781"/>
    <w:rsid w:val="00B5679F"/>
    <w:rsid w:val="00D552EB"/>
    <w:rsid w:val="00E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2F59979F049846BBB65DF0867DBA76">
    <w:name w:val="432F59979F049846BBB65DF0867DBA76"/>
  </w:style>
  <w:style w:type="paragraph" w:customStyle="1" w:styleId="5E5C75CACDC0964E9395B23F44D4727F">
    <w:name w:val="5E5C75CACDC0964E9395B23F44D4727F"/>
  </w:style>
  <w:style w:type="character" w:styleId="Strong">
    <w:name w:val="Strong"/>
    <w:basedOn w:val="DefaultParagraphFont"/>
    <w:uiPriority w:val="22"/>
    <w:qFormat/>
    <w:rPr>
      <w:b w:val="0"/>
      <w:bCs w:val="0"/>
      <w:color w:val="156082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836903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2012-05-23T23:05:00+00:00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1567267</Value>
    </PublishStatusLookup>
    <APAuthor xmlns="4873beb7-5857-4685-be1f-d57550cc96cc">
      <UserInfo>
        <DisplayName>REDMOND\v-sa</DisplayName>
        <AccountId>2467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TP102901488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037443-2857-46F5-84AB-F8918A473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0B384-90FF-4957-AABD-FC6F4CBC8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3D023C-DB78-4CDD-A40A-FA78D08445A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{07BA26BD-7200-4B47-B83B-B691F8307FAB}tf02901489_win32.dotx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DeArmon CAST</cp:lastModifiedBy>
  <cp:revision>2</cp:revision>
  <dcterms:created xsi:type="dcterms:W3CDTF">2024-11-05T18:03:00Z</dcterms:created>
  <dcterms:modified xsi:type="dcterms:W3CDTF">2024-11-05T18:03:00Z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